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55" w:rsidRDefault="006C2955" w:rsidP="00487554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571" w:type="dxa"/>
        <w:tblLook w:val="01E0"/>
      </w:tblPr>
      <w:tblGrid>
        <w:gridCol w:w="2628"/>
        <w:gridCol w:w="6943"/>
      </w:tblGrid>
      <w:tr w:rsidR="006C2955" w:rsidRPr="00EC18FE" w:rsidTr="00146CCF">
        <w:trPr>
          <w:cantSplit/>
          <w:trHeight w:val="1567"/>
        </w:trPr>
        <w:tc>
          <w:tcPr>
            <w:tcW w:w="2628" w:type="dxa"/>
            <w:textDirection w:val="btLr"/>
          </w:tcPr>
          <w:p w:rsidR="006C2955" w:rsidRPr="00EC18FE" w:rsidRDefault="006C2955" w:rsidP="00EC18F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1. Независим</w:t>
            </w:r>
          </w:p>
          <w:p w:rsidR="006C2955" w:rsidRPr="00EC18FE" w:rsidRDefault="006C2955" w:rsidP="00EC18F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2955" w:rsidRPr="00EC18FE" w:rsidRDefault="006C2955" w:rsidP="00EC18F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2. Нуждается в поддержке</w:t>
            </w:r>
            <w:r>
              <w:rPr>
                <w:rFonts w:ascii="Arial" w:hAnsi="Arial" w:cs="Arial"/>
                <w:sz w:val="20"/>
                <w:szCs w:val="20"/>
              </w:rPr>
              <w:t>/помощи</w:t>
            </w:r>
          </w:p>
          <w:p w:rsidR="006C2955" w:rsidRPr="00EC18FE" w:rsidRDefault="006C2955" w:rsidP="00EC18F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EC18F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3. Нуждается в </w:t>
            </w:r>
            <w:r>
              <w:rPr>
                <w:rFonts w:ascii="Arial" w:hAnsi="Arial" w:cs="Arial"/>
                <w:sz w:val="20"/>
                <w:szCs w:val="20"/>
              </w:rPr>
              <w:t>контроле</w:t>
            </w:r>
          </w:p>
          <w:p w:rsidR="006C2955" w:rsidRPr="00EC18FE" w:rsidRDefault="006C2955" w:rsidP="00EC18F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6C2955" w:rsidRPr="004237EA" w:rsidRDefault="006C2955" w:rsidP="00EC18F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4237EA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4237EA">
              <w:rPr>
                <w:rFonts w:ascii="Arial" w:hAnsi="Arial" w:cs="Arial"/>
                <w:sz w:val="20"/>
                <w:szCs w:val="20"/>
              </w:rPr>
              <w:t>уждается в полном обслуживании</w:t>
            </w:r>
          </w:p>
          <w:p w:rsidR="006C2955" w:rsidRPr="00EC18FE" w:rsidRDefault="006C2955" w:rsidP="00EC18F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3" w:type="dxa"/>
            <w:shd w:val="clear" w:color="auto" w:fill="F2F2F2"/>
          </w:tcPr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Ф.И.О., дата рождения</w:t>
            </w:r>
          </w:p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AF3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FE">
              <w:rPr>
                <w:rFonts w:ascii="Arial" w:hAnsi="Arial" w:cs="Arial"/>
                <w:b/>
                <w:sz w:val="20"/>
                <w:szCs w:val="20"/>
              </w:rPr>
              <w:t>Самообслуживание в повседневной жизни: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Поддержание необходимой гигиены, включая одежду, пользование туалетом, ванной, уход за зубами</w:t>
            </w:r>
          </w:p>
          <w:p w:rsidR="006C2955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4A7649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Приобретение</w:t>
            </w:r>
            <w:r w:rsidRPr="00EC18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продуктов</w:t>
            </w:r>
          </w:p>
          <w:p w:rsidR="006C2955" w:rsidRDefault="006C2955" w:rsidP="004A7649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4A7649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Приготовление пищи и достаточное питание</w:t>
            </w:r>
          </w:p>
          <w:p w:rsidR="006C2955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4237E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Понимание опасности для себя и способность защитить себя от вреда, способность избегать повседневной опасности (отравление, пожар и пр.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C2955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FE">
              <w:rPr>
                <w:rFonts w:ascii="Arial" w:hAnsi="Arial" w:cs="Arial"/>
                <w:b/>
                <w:sz w:val="20"/>
                <w:szCs w:val="20"/>
              </w:rPr>
              <w:t>Финансовая и юридические сферы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Наличие регулярного дохода: зарплата ___; пенсия ___; иное _______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26"/>
                <w:szCs w:val="26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Сбережение и распоряжение небольшими суммами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26"/>
                <w:szCs w:val="26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Понимание возможных действий в случае непредвиденных расходов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Пользование банком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Понимание подарков другим людям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Понимание значение завещания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Приобретение и распоряжение недвижимостью (понимание последствий сделок, связанных с жильем)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Понимание обязательств в случае получения </w:t>
            </w:r>
            <w:r>
              <w:rPr>
                <w:rFonts w:ascii="Arial" w:hAnsi="Arial" w:cs="Arial"/>
                <w:sz w:val="20"/>
                <w:szCs w:val="20"/>
              </w:rPr>
              <w:t>кредита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146CCF">
        <w:tc>
          <w:tcPr>
            <w:tcW w:w="2628" w:type="dxa"/>
            <w:textDirection w:val="btLr"/>
          </w:tcPr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1. Независим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2. Нуждается в поддержке</w:t>
            </w:r>
            <w:r>
              <w:rPr>
                <w:rFonts w:ascii="Arial" w:hAnsi="Arial" w:cs="Arial"/>
                <w:sz w:val="20"/>
                <w:szCs w:val="20"/>
              </w:rPr>
              <w:t>/помощи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3. Нуждается в </w:t>
            </w:r>
            <w:r>
              <w:rPr>
                <w:rFonts w:ascii="Arial" w:hAnsi="Arial" w:cs="Arial"/>
                <w:sz w:val="20"/>
                <w:szCs w:val="20"/>
              </w:rPr>
              <w:t>контроле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6C2955" w:rsidRPr="004237EA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4237EA">
              <w:rPr>
                <w:rFonts w:ascii="Arial" w:hAnsi="Arial" w:cs="Arial"/>
                <w:sz w:val="20"/>
                <w:szCs w:val="20"/>
              </w:rPr>
              <w:t>4. нуждается в полном обслуживании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3" w:type="dxa"/>
            <w:shd w:val="clear" w:color="auto" w:fill="F2F2F2"/>
          </w:tcPr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Ф.И.О., дата рождения</w:t>
            </w: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Понимание процедуры обращения в государственные и иные органы (составление заявления, отслеживание решений по заявлению)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26"/>
                <w:szCs w:val="26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Умение изложить свою проблему или просьбу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Понимание принятого решения по своей просьбе или обращению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Способность противостоять ненадлежащему обращению, принуждению </w:t>
            </w: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FE">
              <w:rPr>
                <w:rFonts w:ascii="Arial" w:hAnsi="Arial" w:cs="Arial"/>
                <w:b/>
                <w:sz w:val="20"/>
                <w:szCs w:val="20"/>
              </w:rPr>
              <w:t>Медицинская сфера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Выражение согласия/несогласия на лечение</w:t>
            </w:r>
          </w:p>
          <w:p w:rsidR="006C2955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Обращение за медицинской помощью</w:t>
            </w:r>
          </w:p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Выбор и высказывание пожеланий медицинскому персоналу</w:t>
            </w:r>
          </w:p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Прием лекарств </w:t>
            </w: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Обращение за экстренной медицинской помощью </w:t>
            </w:r>
          </w:p>
          <w:p w:rsidR="006C2955" w:rsidRDefault="006C2955" w:rsidP="007173FC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FE">
              <w:rPr>
                <w:rFonts w:ascii="Arial" w:hAnsi="Arial" w:cs="Arial"/>
                <w:b/>
                <w:sz w:val="20"/>
                <w:szCs w:val="20"/>
              </w:rPr>
              <w:t>Жизнь в семье и обществе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Выбор места проживания (наличие собственного жилья: да __; нет__)</w:t>
            </w:r>
          </w:p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Поддержание достаточно чистого и безопасного жилища</w:t>
            </w:r>
          </w:p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Может быть оставлен од</w:t>
            </w:r>
            <w:r>
              <w:rPr>
                <w:rFonts w:ascii="Arial" w:hAnsi="Arial" w:cs="Arial"/>
                <w:sz w:val="20"/>
                <w:szCs w:val="20"/>
              </w:rPr>
              <w:t>ин</w:t>
            </w:r>
            <w:r w:rsidRPr="00EC18FE">
              <w:rPr>
                <w:rFonts w:ascii="Arial" w:hAnsi="Arial" w:cs="Arial"/>
                <w:sz w:val="20"/>
                <w:szCs w:val="20"/>
              </w:rPr>
              <w:t xml:space="preserve"> без опасения за свою жизнь</w:t>
            </w:r>
          </w:p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Пользование транспортом </w:t>
            </w: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Выбор тех, с кем проживать </w:t>
            </w: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146CCF">
        <w:tc>
          <w:tcPr>
            <w:tcW w:w="2628" w:type="dxa"/>
            <w:textDirection w:val="btLr"/>
          </w:tcPr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1. Независим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2. Нуждается в поддержке</w:t>
            </w:r>
            <w:r>
              <w:rPr>
                <w:rFonts w:ascii="Arial" w:hAnsi="Arial" w:cs="Arial"/>
                <w:sz w:val="20"/>
                <w:szCs w:val="20"/>
              </w:rPr>
              <w:t>/помощи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3. Нуждается в </w:t>
            </w:r>
            <w:r>
              <w:rPr>
                <w:rFonts w:ascii="Arial" w:hAnsi="Arial" w:cs="Arial"/>
                <w:sz w:val="20"/>
                <w:szCs w:val="20"/>
              </w:rPr>
              <w:t>контроле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6C2955" w:rsidRPr="004237EA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4237EA">
              <w:rPr>
                <w:rFonts w:ascii="Arial" w:hAnsi="Arial" w:cs="Arial"/>
                <w:sz w:val="20"/>
                <w:szCs w:val="20"/>
              </w:rPr>
              <w:t>4. нуждается в полном обслуживании</w:t>
            </w:r>
          </w:p>
          <w:p w:rsidR="006C2955" w:rsidRPr="00EC18FE" w:rsidRDefault="006C2955" w:rsidP="004A7649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3" w:type="dxa"/>
            <w:shd w:val="clear" w:color="auto" w:fill="F2F2F2"/>
          </w:tcPr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3858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Ф.И.О., дата рождения</w:t>
            </w: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  <w:p w:rsidR="006C2955" w:rsidRPr="00EC18FE" w:rsidRDefault="006C2955" w:rsidP="004A76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Понимание обязательств по содержанию жилья </w:t>
            </w:r>
          </w:p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Знание способов защиты своих жилищных прав</w:t>
            </w:r>
          </w:p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Поддержание личных взаимоотношений с друзьями, родственниками, коллегами </w:t>
            </w: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Пользование телефоном </w:t>
            </w: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Пользование почтой </w:t>
            </w: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525A57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Понимание потребностей детей и иных близких </w:t>
            </w: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18FE">
              <w:rPr>
                <w:rFonts w:ascii="Arial" w:hAnsi="Arial" w:cs="Arial"/>
                <w:b/>
                <w:sz w:val="20"/>
                <w:szCs w:val="20"/>
              </w:rPr>
              <w:t>Участие в трудовых отношениях</w:t>
            </w: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Наличие работы</w:t>
            </w:r>
          </w:p>
          <w:p w:rsidR="006C2955" w:rsidRDefault="006C2955" w:rsidP="002A5360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2A53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>Оценка собственных способностей к труду</w:t>
            </w:r>
          </w:p>
          <w:p w:rsidR="006C2955" w:rsidRDefault="006C2955" w:rsidP="002A5360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2A53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Возможность трудоустройства </w:t>
            </w:r>
          </w:p>
          <w:p w:rsidR="006C2955" w:rsidRDefault="006C2955" w:rsidP="002A5360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2A5360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  <w:r w:rsidRPr="00EC18FE">
              <w:rPr>
                <w:rFonts w:ascii="Wingdings" w:hAnsi="Wingdings" w:cs="Wingdings"/>
                <w:sz w:val="26"/>
                <w:szCs w:val="26"/>
              </w:rPr>
              <w:t></w:t>
            </w:r>
            <w:r w:rsidRPr="00EC18FE">
              <w:rPr>
                <w:rFonts w:ascii="MS Shell Dlg" w:hAnsi="MS Shell Dlg" w:cs="MS Shell Dlg"/>
                <w:sz w:val="17"/>
                <w:szCs w:val="17"/>
              </w:rPr>
              <w:t xml:space="preserve">         </w:t>
            </w:r>
          </w:p>
        </w:tc>
        <w:tc>
          <w:tcPr>
            <w:tcW w:w="6943" w:type="dxa"/>
          </w:tcPr>
          <w:p w:rsidR="006C2955" w:rsidRPr="00EC18FE" w:rsidRDefault="006C2955" w:rsidP="00486820">
            <w:pPr>
              <w:rPr>
                <w:rFonts w:ascii="Arial" w:hAnsi="Arial" w:cs="Arial"/>
                <w:sz w:val="20"/>
                <w:szCs w:val="20"/>
              </w:rPr>
            </w:pPr>
            <w:r w:rsidRPr="00EC18FE">
              <w:rPr>
                <w:rFonts w:ascii="Arial" w:hAnsi="Arial" w:cs="Arial"/>
                <w:sz w:val="20"/>
                <w:szCs w:val="20"/>
              </w:rPr>
              <w:t xml:space="preserve">Понимание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процедуры устройства на работу и </w:t>
            </w:r>
            <w:r w:rsidRPr="00EC18FE">
              <w:rPr>
                <w:rFonts w:ascii="Arial" w:hAnsi="Arial" w:cs="Arial"/>
                <w:sz w:val="20"/>
                <w:szCs w:val="20"/>
              </w:rPr>
              <w:t>последствий увольнения с работы</w:t>
            </w:r>
          </w:p>
          <w:p w:rsidR="006C2955" w:rsidRPr="00EC18FE" w:rsidRDefault="006C2955" w:rsidP="00486820">
            <w:pPr>
              <w:rPr>
                <w:rFonts w:ascii="Arial" w:hAnsi="Arial" w:cs="Arial"/>
                <w:sz w:val="16"/>
                <w:szCs w:val="16"/>
              </w:rPr>
            </w:pPr>
            <w:r w:rsidRPr="00EC18FE">
              <w:rPr>
                <w:rFonts w:ascii="Arial" w:hAnsi="Arial" w:cs="Arial"/>
                <w:i/>
                <w:sz w:val="16"/>
                <w:szCs w:val="16"/>
                <w:u w:val="single"/>
              </w:rPr>
              <w:t>Комментарии</w:t>
            </w:r>
            <w:r w:rsidRPr="00EC18FE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C2955" w:rsidRPr="00EC18FE" w:rsidRDefault="006C2955" w:rsidP="004868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55" w:rsidRPr="00EC18FE" w:rsidTr="00EC18FE">
        <w:tc>
          <w:tcPr>
            <w:tcW w:w="2628" w:type="dxa"/>
          </w:tcPr>
          <w:p w:rsidR="006C2955" w:rsidRPr="00EC18FE" w:rsidRDefault="006C2955" w:rsidP="00EC18FE">
            <w:pPr>
              <w:autoSpaceDE w:val="0"/>
              <w:autoSpaceDN w:val="0"/>
              <w:adjustRightInd w:val="0"/>
              <w:rPr>
                <w:rFonts w:ascii="MS Shell Dlg" w:hAnsi="MS Shell Dlg" w:cs="MS Shell Dlg"/>
                <w:sz w:val="17"/>
                <w:szCs w:val="17"/>
              </w:rPr>
            </w:pPr>
          </w:p>
        </w:tc>
        <w:tc>
          <w:tcPr>
            <w:tcW w:w="6943" w:type="dxa"/>
          </w:tcPr>
          <w:p w:rsidR="006C2955" w:rsidRPr="00EC18FE" w:rsidRDefault="006C2955" w:rsidP="007173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2955" w:rsidRDefault="006C2955" w:rsidP="00AF37F7">
      <w:r>
        <w:t>Оценка выполнена __________________________________________________________</w:t>
      </w:r>
    </w:p>
    <w:p w:rsidR="006C2955" w:rsidRDefault="006C2955" w:rsidP="00AF37F7"/>
    <w:p w:rsidR="006C2955" w:rsidRDefault="006C2955" w:rsidP="00AF37F7"/>
    <w:p w:rsidR="006C2955" w:rsidRDefault="006C2955" w:rsidP="00AF37F7"/>
    <w:p w:rsidR="006C2955" w:rsidRDefault="006C2955" w:rsidP="00AF37F7"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Подпись:</w:t>
      </w:r>
    </w:p>
    <w:sectPr w:rsidR="006C2955" w:rsidSect="00AF37F7">
      <w:headerReference w:type="default" r:id="rId7"/>
      <w:footerReference w:type="default" r:id="rId8"/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955" w:rsidRDefault="006C2955">
      <w:r>
        <w:separator/>
      </w:r>
    </w:p>
  </w:endnote>
  <w:endnote w:type="continuationSeparator" w:id="0">
    <w:p w:rsidR="006C2955" w:rsidRDefault="006C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hell Dlg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55" w:rsidRPr="00EC18FE" w:rsidRDefault="006C2955">
    <w:pPr>
      <w:pStyle w:val="Footer"/>
      <w:rPr>
        <w:sz w:val="12"/>
        <w:szCs w:val="12"/>
        <w:lang w:val="en-US"/>
      </w:rPr>
    </w:pPr>
  </w:p>
  <w:p w:rsidR="006C2955" w:rsidRDefault="006C29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955" w:rsidRDefault="006C2955">
      <w:r>
        <w:separator/>
      </w:r>
    </w:p>
  </w:footnote>
  <w:footnote w:type="continuationSeparator" w:id="0">
    <w:p w:rsidR="006C2955" w:rsidRDefault="006C2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955" w:rsidRDefault="006C2955" w:rsidP="007173FC">
    <w:pPr>
      <w:ind w:left="2124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Оценка способности к п</w:t>
    </w:r>
    <w:r w:rsidRPr="000C07F7">
      <w:rPr>
        <w:rFonts w:ascii="Arial Narrow" w:hAnsi="Arial Narrow"/>
        <w:b/>
        <w:sz w:val="22"/>
        <w:szCs w:val="22"/>
      </w:rPr>
      <w:t>овседневно</w:t>
    </w:r>
    <w:r>
      <w:rPr>
        <w:rFonts w:ascii="Arial Narrow" w:hAnsi="Arial Narrow"/>
        <w:b/>
        <w:sz w:val="22"/>
        <w:szCs w:val="22"/>
      </w:rPr>
      <w:t>му</w:t>
    </w:r>
    <w:r w:rsidRPr="000C07F7">
      <w:rPr>
        <w:rFonts w:ascii="Arial Narrow" w:hAnsi="Arial Narrow"/>
        <w:b/>
        <w:sz w:val="22"/>
        <w:szCs w:val="22"/>
      </w:rPr>
      <w:t xml:space="preserve"> функционировани</w:t>
    </w:r>
    <w:r>
      <w:rPr>
        <w:rFonts w:ascii="Arial Narrow" w:hAnsi="Arial Narrow"/>
        <w:b/>
        <w:sz w:val="22"/>
        <w:szCs w:val="22"/>
      </w:rPr>
      <w:t xml:space="preserve">ю: </w:t>
    </w:r>
    <w:r w:rsidRPr="00146CCF">
      <w:rPr>
        <w:rFonts w:ascii="Arial Narrow" w:hAnsi="Arial Narrow"/>
        <w:b/>
        <w:sz w:val="22"/>
        <w:szCs w:val="22"/>
      </w:rPr>
      <w:t xml:space="preserve">стр. </w:t>
    </w:r>
    <w:r w:rsidRPr="00146CCF">
      <w:rPr>
        <w:rFonts w:ascii="Arial Narrow" w:hAnsi="Arial Narrow"/>
        <w:b/>
        <w:sz w:val="22"/>
        <w:szCs w:val="22"/>
      </w:rPr>
      <w:fldChar w:fldCharType="begin"/>
    </w:r>
    <w:r w:rsidRPr="00146CCF">
      <w:rPr>
        <w:rFonts w:ascii="Arial Narrow" w:hAnsi="Arial Narrow"/>
        <w:b/>
        <w:sz w:val="22"/>
        <w:szCs w:val="22"/>
      </w:rPr>
      <w:instrText xml:space="preserve"> PAGE </w:instrText>
    </w:r>
    <w:r w:rsidRPr="00146CCF">
      <w:rPr>
        <w:rFonts w:ascii="Arial Narrow" w:hAnsi="Arial Narrow"/>
        <w:b/>
        <w:sz w:val="22"/>
        <w:szCs w:val="22"/>
      </w:rPr>
      <w:fldChar w:fldCharType="separate"/>
    </w:r>
    <w:r>
      <w:rPr>
        <w:rFonts w:ascii="Arial Narrow" w:hAnsi="Arial Narrow"/>
        <w:b/>
        <w:noProof/>
        <w:sz w:val="22"/>
        <w:szCs w:val="22"/>
      </w:rPr>
      <w:t>3</w:t>
    </w:r>
    <w:r w:rsidRPr="00146CCF">
      <w:rPr>
        <w:rFonts w:ascii="Arial Narrow" w:hAnsi="Arial Narrow"/>
        <w:b/>
        <w:sz w:val="22"/>
        <w:szCs w:val="22"/>
      </w:rPr>
      <w:fldChar w:fldCharType="end"/>
    </w:r>
    <w:r w:rsidRPr="00146CCF">
      <w:rPr>
        <w:rFonts w:ascii="Arial Narrow" w:hAnsi="Arial Narrow"/>
        <w:b/>
        <w:sz w:val="22"/>
        <w:szCs w:val="22"/>
      </w:rPr>
      <w:t xml:space="preserve"> из </w:t>
    </w:r>
    <w:r w:rsidRPr="00146CCF">
      <w:rPr>
        <w:rFonts w:ascii="Arial Narrow" w:hAnsi="Arial Narrow"/>
        <w:b/>
        <w:sz w:val="22"/>
        <w:szCs w:val="22"/>
      </w:rPr>
      <w:fldChar w:fldCharType="begin"/>
    </w:r>
    <w:r w:rsidRPr="00146CCF">
      <w:rPr>
        <w:rFonts w:ascii="Arial Narrow" w:hAnsi="Arial Narrow"/>
        <w:b/>
        <w:sz w:val="22"/>
        <w:szCs w:val="22"/>
      </w:rPr>
      <w:instrText xml:space="preserve"> NUMPAGES </w:instrText>
    </w:r>
    <w:r w:rsidRPr="00146CCF">
      <w:rPr>
        <w:rFonts w:ascii="Arial Narrow" w:hAnsi="Arial Narrow"/>
        <w:b/>
        <w:sz w:val="22"/>
        <w:szCs w:val="22"/>
      </w:rPr>
      <w:fldChar w:fldCharType="separate"/>
    </w:r>
    <w:r>
      <w:rPr>
        <w:rFonts w:ascii="Arial Narrow" w:hAnsi="Arial Narrow"/>
        <w:b/>
        <w:noProof/>
        <w:sz w:val="22"/>
        <w:szCs w:val="22"/>
      </w:rPr>
      <w:t>3</w:t>
    </w:r>
    <w:r w:rsidRPr="00146CCF">
      <w:rPr>
        <w:rFonts w:ascii="Arial Narrow" w:hAnsi="Arial Narrow"/>
        <w:b/>
        <w:sz w:val="22"/>
        <w:szCs w:val="22"/>
      </w:rPr>
      <w:fldChar w:fldCharType="end"/>
    </w:r>
  </w:p>
  <w:p w:rsidR="006C2955" w:rsidRPr="000C07F7" w:rsidRDefault="006C2955" w:rsidP="007173FC">
    <w:pPr>
      <w:ind w:left="2124"/>
      <w:rPr>
        <w:rFonts w:ascii="Arial Narrow" w:hAnsi="Arial Narrow"/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22F81"/>
    <w:multiLevelType w:val="hybridMultilevel"/>
    <w:tmpl w:val="41D6F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A5E"/>
    <w:rsid w:val="00080C52"/>
    <w:rsid w:val="000C07F7"/>
    <w:rsid w:val="001431AE"/>
    <w:rsid w:val="00146CCF"/>
    <w:rsid w:val="0017668F"/>
    <w:rsid w:val="001A1A5E"/>
    <w:rsid w:val="00217C09"/>
    <w:rsid w:val="002A5360"/>
    <w:rsid w:val="002B3026"/>
    <w:rsid w:val="002D5D4E"/>
    <w:rsid w:val="00347259"/>
    <w:rsid w:val="003858C7"/>
    <w:rsid w:val="003B3520"/>
    <w:rsid w:val="003D0574"/>
    <w:rsid w:val="003D7D20"/>
    <w:rsid w:val="004237EA"/>
    <w:rsid w:val="00423A12"/>
    <w:rsid w:val="00486820"/>
    <w:rsid w:val="00487554"/>
    <w:rsid w:val="004A7649"/>
    <w:rsid w:val="00525A57"/>
    <w:rsid w:val="005F42DE"/>
    <w:rsid w:val="00620837"/>
    <w:rsid w:val="0065328B"/>
    <w:rsid w:val="006A3BD2"/>
    <w:rsid w:val="006C2955"/>
    <w:rsid w:val="007173FC"/>
    <w:rsid w:val="007341BC"/>
    <w:rsid w:val="00845A54"/>
    <w:rsid w:val="008B4F42"/>
    <w:rsid w:val="008D307C"/>
    <w:rsid w:val="008F0AC7"/>
    <w:rsid w:val="00953208"/>
    <w:rsid w:val="00A41C3F"/>
    <w:rsid w:val="00AF37F7"/>
    <w:rsid w:val="00B0173A"/>
    <w:rsid w:val="00BA4A0B"/>
    <w:rsid w:val="00BF7B0E"/>
    <w:rsid w:val="00C131D6"/>
    <w:rsid w:val="00C60D6C"/>
    <w:rsid w:val="00CA18EC"/>
    <w:rsid w:val="00CB2D2E"/>
    <w:rsid w:val="00CF5A89"/>
    <w:rsid w:val="00D1166D"/>
    <w:rsid w:val="00D16686"/>
    <w:rsid w:val="00D864A1"/>
    <w:rsid w:val="00EC18FE"/>
    <w:rsid w:val="00F05F23"/>
    <w:rsid w:val="00F63AB6"/>
    <w:rsid w:val="00F9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73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37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C07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40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07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8F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18F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8FE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677</Words>
  <Characters>3860</Characters>
  <Application>Microsoft Office Outlook</Application>
  <DocSecurity>0</DocSecurity>
  <Lines>0</Lines>
  <Paragraphs>0</Paragraphs>
  <ScaleCrop>false</ScaleCrop>
  <Company>MDAC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дееспособности</dc:title>
  <dc:subject/>
  <dc:creator>Dmitri Bartenev</dc:creator>
  <cp:keywords/>
  <dc:description/>
  <cp:lastModifiedBy>oxana_s</cp:lastModifiedBy>
  <cp:revision>4</cp:revision>
  <cp:lastPrinted>2011-02-03T08:00:00Z</cp:lastPrinted>
  <dcterms:created xsi:type="dcterms:W3CDTF">2014-10-06T19:27:00Z</dcterms:created>
  <dcterms:modified xsi:type="dcterms:W3CDTF">2015-02-05T09:46:00Z</dcterms:modified>
</cp:coreProperties>
</file>